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eastAsia" w:asci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仿宋_GB2312" w:eastAsia="仿宋_GB2312" w:cs="仿宋_GB2312"/>
          <w:sz w:val="28"/>
          <w:szCs w:val="28"/>
        </w:rPr>
        <w:t>附件</w:t>
      </w:r>
    </w:p>
    <w:p>
      <w:pPr>
        <w:snapToGrid w:val="0"/>
        <w:spacing w:line="570" w:lineRule="exact"/>
        <w:jc w:val="center"/>
        <w:rPr>
          <w:rFonts w:hint="eastAsia" w:asci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广西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畜牧</w:t>
      </w:r>
      <w:r>
        <w:rPr>
          <w:rFonts w:hint="eastAsia" w:ascii="仿宋_GB2312" w:eastAsia="仿宋_GB2312" w:cs="仿宋_GB2312"/>
          <w:b/>
          <w:bCs/>
          <w:sz w:val="32"/>
          <w:szCs w:val="32"/>
        </w:rPr>
        <w:t>业标准化技术委员会委</w:t>
      </w:r>
      <w:r>
        <w:rPr>
          <w:rFonts w:hint="eastAsia" w:ascii="仿宋_GB2312" w:eastAsia="仿宋_GB2312" w:cs="仿宋_GB2312"/>
          <w:b/>
          <w:bCs/>
          <w:sz w:val="32"/>
          <w:szCs w:val="32"/>
          <w:lang w:val="en-US" w:eastAsia="zh-CN"/>
        </w:rPr>
        <w:t>员</w:t>
      </w:r>
      <w:r>
        <w:rPr>
          <w:rFonts w:hint="default" w:ascii="仿宋_GB2312" w:eastAsia="仿宋_GB2312" w:cs="仿宋_GB2312"/>
          <w:b/>
          <w:bCs/>
          <w:sz w:val="32"/>
          <w:szCs w:val="32"/>
          <w:lang w:val="en-US" w:eastAsia="zh-CN"/>
        </w:rPr>
        <w:t>推荐表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850"/>
        <w:gridCol w:w="1392"/>
        <w:gridCol w:w="1496"/>
        <w:gridCol w:w="1390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性　别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0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419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8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leftChars="0" w:right="0" w:rightChars="0" w:hanging="56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    编</w:t>
            </w: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1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6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980" w:right="0" w:hanging="56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工作简历：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从事标准化工作取得的成果（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国际标准、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国家标准、行业标准、地方标准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团体标准、企业标准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制修订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标准化研究、管理等）：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（签字）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：        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（单位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3640" w:firstLineChars="13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年  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月    日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</w:t>
            </w:r>
          </w:p>
        </w:tc>
      </w:tr>
    </w:tbl>
    <w:p>
      <w:pPr>
        <w:jc w:val="left"/>
      </w:pPr>
    </w:p>
    <w:sectPr>
      <w:footerReference r:id="rId3" w:type="default"/>
      <w:pgSz w:w="11906" w:h="16838"/>
      <w:pgMar w:top="1417" w:right="141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Y0YmYzMDM4NWU4ZTMwYTk3YTQ3NjZkYWNhNGI4NGMifQ=="/>
  </w:docVars>
  <w:rsids>
    <w:rsidRoot w:val="00960D6A"/>
    <w:rsid w:val="00002D4D"/>
    <w:rsid w:val="000222A4"/>
    <w:rsid w:val="00027BD1"/>
    <w:rsid w:val="00030B94"/>
    <w:rsid w:val="00060EAE"/>
    <w:rsid w:val="00061D53"/>
    <w:rsid w:val="000764E1"/>
    <w:rsid w:val="00082E2F"/>
    <w:rsid w:val="000E2478"/>
    <w:rsid w:val="000E75A1"/>
    <w:rsid w:val="000F42CB"/>
    <w:rsid w:val="001350AB"/>
    <w:rsid w:val="00152541"/>
    <w:rsid w:val="001704F7"/>
    <w:rsid w:val="00182AC7"/>
    <w:rsid w:val="00184E83"/>
    <w:rsid w:val="00187B1C"/>
    <w:rsid w:val="00195388"/>
    <w:rsid w:val="001A471E"/>
    <w:rsid w:val="002018DD"/>
    <w:rsid w:val="002108DE"/>
    <w:rsid w:val="00242EF8"/>
    <w:rsid w:val="0027260D"/>
    <w:rsid w:val="002A1EE3"/>
    <w:rsid w:val="002B4557"/>
    <w:rsid w:val="002B5EB9"/>
    <w:rsid w:val="002C5143"/>
    <w:rsid w:val="002E0E42"/>
    <w:rsid w:val="002E7B62"/>
    <w:rsid w:val="0030722E"/>
    <w:rsid w:val="00310225"/>
    <w:rsid w:val="003128C7"/>
    <w:rsid w:val="003130BD"/>
    <w:rsid w:val="00320A43"/>
    <w:rsid w:val="003221E4"/>
    <w:rsid w:val="00322C56"/>
    <w:rsid w:val="00363AE3"/>
    <w:rsid w:val="00365EE2"/>
    <w:rsid w:val="00367AC2"/>
    <w:rsid w:val="003909A3"/>
    <w:rsid w:val="003A0C76"/>
    <w:rsid w:val="003A7F51"/>
    <w:rsid w:val="003C6BE6"/>
    <w:rsid w:val="004053A6"/>
    <w:rsid w:val="00440BB9"/>
    <w:rsid w:val="00464900"/>
    <w:rsid w:val="00497238"/>
    <w:rsid w:val="004E479B"/>
    <w:rsid w:val="00522A6B"/>
    <w:rsid w:val="00524A11"/>
    <w:rsid w:val="0053309D"/>
    <w:rsid w:val="0054107F"/>
    <w:rsid w:val="00572624"/>
    <w:rsid w:val="00572893"/>
    <w:rsid w:val="005B4FCB"/>
    <w:rsid w:val="005C4F16"/>
    <w:rsid w:val="005D5EC1"/>
    <w:rsid w:val="00637391"/>
    <w:rsid w:val="0063797C"/>
    <w:rsid w:val="0064091E"/>
    <w:rsid w:val="00681DC3"/>
    <w:rsid w:val="006873E6"/>
    <w:rsid w:val="006A1148"/>
    <w:rsid w:val="006E11AF"/>
    <w:rsid w:val="006F03AD"/>
    <w:rsid w:val="006F7372"/>
    <w:rsid w:val="007042FD"/>
    <w:rsid w:val="0078121B"/>
    <w:rsid w:val="0078143C"/>
    <w:rsid w:val="007A0419"/>
    <w:rsid w:val="007B05EE"/>
    <w:rsid w:val="0083300A"/>
    <w:rsid w:val="0084061D"/>
    <w:rsid w:val="00890101"/>
    <w:rsid w:val="008A6846"/>
    <w:rsid w:val="008F6370"/>
    <w:rsid w:val="009064B2"/>
    <w:rsid w:val="00960D6A"/>
    <w:rsid w:val="009768DD"/>
    <w:rsid w:val="009810B8"/>
    <w:rsid w:val="0098606C"/>
    <w:rsid w:val="009B06EB"/>
    <w:rsid w:val="00A12DB2"/>
    <w:rsid w:val="00A21E49"/>
    <w:rsid w:val="00A32523"/>
    <w:rsid w:val="00A35BAD"/>
    <w:rsid w:val="00A76932"/>
    <w:rsid w:val="00AA41D0"/>
    <w:rsid w:val="00AB1C71"/>
    <w:rsid w:val="00AC3A51"/>
    <w:rsid w:val="00AC3E81"/>
    <w:rsid w:val="00AD4682"/>
    <w:rsid w:val="00AE5D0D"/>
    <w:rsid w:val="00AF0387"/>
    <w:rsid w:val="00B4553E"/>
    <w:rsid w:val="00B4648D"/>
    <w:rsid w:val="00B46E44"/>
    <w:rsid w:val="00B616D1"/>
    <w:rsid w:val="00B7270F"/>
    <w:rsid w:val="00B87F82"/>
    <w:rsid w:val="00BA57A5"/>
    <w:rsid w:val="00BB30F0"/>
    <w:rsid w:val="00C06893"/>
    <w:rsid w:val="00C20684"/>
    <w:rsid w:val="00C474B7"/>
    <w:rsid w:val="00C60A7D"/>
    <w:rsid w:val="00D26C2E"/>
    <w:rsid w:val="00D3621F"/>
    <w:rsid w:val="00D91E20"/>
    <w:rsid w:val="00D93249"/>
    <w:rsid w:val="00DA2B05"/>
    <w:rsid w:val="00DA7997"/>
    <w:rsid w:val="00DB102A"/>
    <w:rsid w:val="00DB593F"/>
    <w:rsid w:val="00DE47F7"/>
    <w:rsid w:val="00DE4B14"/>
    <w:rsid w:val="00DE54CE"/>
    <w:rsid w:val="00DE6550"/>
    <w:rsid w:val="00E0015C"/>
    <w:rsid w:val="00E067AC"/>
    <w:rsid w:val="00E161B4"/>
    <w:rsid w:val="00E227EA"/>
    <w:rsid w:val="00E47647"/>
    <w:rsid w:val="00E6357E"/>
    <w:rsid w:val="00E71CD6"/>
    <w:rsid w:val="00E80C59"/>
    <w:rsid w:val="00E829EB"/>
    <w:rsid w:val="00E8325F"/>
    <w:rsid w:val="00EB7735"/>
    <w:rsid w:val="00EE020A"/>
    <w:rsid w:val="00F22AD4"/>
    <w:rsid w:val="00F3493E"/>
    <w:rsid w:val="00F61A92"/>
    <w:rsid w:val="00F9166B"/>
    <w:rsid w:val="00FC4576"/>
    <w:rsid w:val="00FD3939"/>
    <w:rsid w:val="00FE3857"/>
    <w:rsid w:val="00FF1740"/>
    <w:rsid w:val="00FF61F1"/>
    <w:rsid w:val="01814321"/>
    <w:rsid w:val="01C15518"/>
    <w:rsid w:val="024F2CB6"/>
    <w:rsid w:val="03A72764"/>
    <w:rsid w:val="03CA5532"/>
    <w:rsid w:val="06383B48"/>
    <w:rsid w:val="06F2019A"/>
    <w:rsid w:val="075B66DD"/>
    <w:rsid w:val="082F0F7A"/>
    <w:rsid w:val="088017D6"/>
    <w:rsid w:val="0C1A784C"/>
    <w:rsid w:val="0CA662D2"/>
    <w:rsid w:val="0D172ED4"/>
    <w:rsid w:val="0D50261D"/>
    <w:rsid w:val="0DBB697D"/>
    <w:rsid w:val="0F136F00"/>
    <w:rsid w:val="0F92367D"/>
    <w:rsid w:val="115D0906"/>
    <w:rsid w:val="16EF19BB"/>
    <w:rsid w:val="17F43796"/>
    <w:rsid w:val="1888270D"/>
    <w:rsid w:val="1908590B"/>
    <w:rsid w:val="19151AC7"/>
    <w:rsid w:val="1A1D6AA6"/>
    <w:rsid w:val="1A3D12D5"/>
    <w:rsid w:val="1DE346CF"/>
    <w:rsid w:val="1E9E5891"/>
    <w:rsid w:val="200B1FD6"/>
    <w:rsid w:val="20EA13C6"/>
    <w:rsid w:val="21EF426E"/>
    <w:rsid w:val="21F25034"/>
    <w:rsid w:val="273B4DEE"/>
    <w:rsid w:val="29770185"/>
    <w:rsid w:val="2B8C3D6B"/>
    <w:rsid w:val="2D1247AF"/>
    <w:rsid w:val="2F603644"/>
    <w:rsid w:val="32B704AE"/>
    <w:rsid w:val="35415CC5"/>
    <w:rsid w:val="3586192A"/>
    <w:rsid w:val="35AB75E3"/>
    <w:rsid w:val="368B73CD"/>
    <w:rsid w:val="36AA5AEC"/>
    <w:rsid w:val="38D0733E"/>
    <w:rsid w:val="38D34B1B"/>
    <w:rsid w:val="39467E61"/>
    <w:rsid w:val="3A6A181A"/>
    <w:rsid w:val="3A9E3272"/>
    <w:rsid w:val="3AD477FD"/>
    <w:rsid w:val="3F892743"/>
    <w:rsid w:val="42117C85"/>
    <w:rsid w:val="464664F0"/>
    <w:rsid w:val="47DE3AB3"/>
    <w:rsid w:val="48D569F9"/>
    <w:rsid w:val="4B6D05C8"/>
    <w:rsid w:val="4B6E70FF"/>
    <w:rsid w:val="4BF91976"/>
    <w:rsid w:val="4DD252B5"/>
    <w:rsid w:val="4EEB799A"/>
    <w:rsid w:val="501476F3"/>
    <w:rsid w:val="50F07751"/>
    <w:rsid w:val="52503EA3"/>
    <w:rsid w:val="555D5DAC"/>
    <w:rsid w:val="56C8194B"/>
    <w:rsid w:val="56D26326"/>
    <w:rsid w:val="57527466"/>
    <w:rsid w:val="59667A10"/>
    <w:rsid w:val="5B767BC7"/>
    <w:rsid w:val="5BB701E0"/>
    <w:rsid w:val="5C3D450B"/>
    <w:rsid w:val="5E4E78F2"/>
    <w:rsid w:val="5EEB30BA"/>
    <w:rsid w:val="5F723574"/>
    <w:rsid w:val="5F9920D6"/>
    <w:rsid w:val="628726BA"/>
    <w:rsid w:val="62952C19"/>
    <w:rsid w:val="62CB5BB5"/>
    <w:rsid w:val="64BE44A8"/>
    <w:rsid w:val="661E1587"/>
    <w:rsid w:val="6732249D"/>
    <w:rsid w:val="673D5A3D"/>
    <w:rsid w:val="6A215C90"/>
    <w:rsid w:val="6A995680"/>
    <w:rsid w:val="6C4644DC"/>
    <w:rsid w:val="6CFF5543"/>
    <w:rsid w:val="6E9323E7"/>
    <w:rsid w:val="705B02B4"/>
    <w:rsid w:val="710A68C2"/>
    <w:rsid w:val="74633E21"/>
    <w:rsid w:val="75662603"/>
    <w:rsid w:val="764D0F77"/>
    <w:rsid w:val="78C410F5"/>
    <w:rsid w:val="7ADE0E8D"/>
    <w:rsid w:val="7BE36BB4"/>
    <w:rsid w:val="7C3E7E36"/>
    <w:rsid w:val="7C8C529E"/>
    <w:rsid w:val="7CD42A3F"/>
    <w:rsid w:val="7D150969"/>
    <w:rsid w:val="7D831878"/>
    <w:rsid w:val="7D943BF9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/>
    </w:pPr>
  </w:style>
  <w:style w:type="paragraph" w:styleId="3">
    <w:name w:val="Body Text Indent"/>
    <w:basedOn w:val="1"/>
    <w:link w:val="13"/>
    <w:qFormat/>
    <w:uiPriority w:val="99"/>
    <w:pPr>
      <w:ind w:firstLine="720" w:firstLineChars="225"/>
    </w:pPr>
    <w:rPr>
      <w:rFonts w:ascii="仿宋_GB2312" w:eastAsia="仿宋_GB2312" w:cs="仿宋_GB2312"/>
      <w:sz w:val="32"/>
      <w:szCs w:val="32"/>
    </w:rPr>
  </w:style>
  <w:style w:type="paragraph" w:styleId="4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99"/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Body Text Char"/>
    <w:basedOn w:val="9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Body Text Indent Char"/>
    <w:basedOn w:val="9"/>
    <w:link w:val="3"/>
    <w:qFormat/>
    <w:locked/>
    <w:uiPriority w:val="99"/>
    <w:rPr>
      <w:rFonts w:ascii="仿宋_GB2312" w:hAnsi="Times New Roman" w:eastAsia="仿宋_GB2312" w:cs="仿宋_GB2312"/>
      <w:sz w:val="24"/>
      <w:szCs w:val="24"/>
    </w:rPr>
  </w:style>
  <w:style w:type="character" w:customStyle="1" w:styleId="14">
    <w:name w:val="Footer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Header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段"/>
    <w:link w:val="17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kern w:val="0"/>
      <w:sz w:val="21"/>
      <w:szCs w:val="21"/>
      <w:lang w:val="en-US" w:eastAsia="zh-CN" w:bidi="ar-SA"/>
    </w:rPr>
  </w:style>
  <w:style w:type="character" w:customStyle="1" w:styleId="17">
    <w:name w:val="段 Char"/>
    <w:basedOn w:val="9"/>
    <w:link w:val="16"/>
    <w:qFormat/>
    <w:locked/>
    <w:uiPriority w:val="99"/>
    <w:rPr>
      <w:rFonts w:ascii="宋体" w:hAnsi="Times New Roman" w:cs="宋体"/>
      <w:sz w:val="21"/>
      <w:szCs w:val="21"/>
      <w:lang w:val="en-US" w:eastAsia="zh-CN"/>
    </w:rPr>
  </w:style>
  <w:style w:type="paragraph" w:customStyle="1" w:styleId="18">
    <w:name w:val="Char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9">
    <w:name w:val="Balloon Text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1016</Words>
  <Characters>1081</Characters>
  <Lines>0</Lines>
  <Paragraphs>0</Paragraphs>
  <TotalTime>22</TotalTime>
  <ScaleCrop>false</ScaleCrop>
  <LinksUpToDate>false</LinksUpToDate>
  <CharactersWithSpaces>1264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2017-06-12T01:00:00Z</dcterms:created>
  <dc:creator>admin</dc:creator>
  <cp:lastModifiedBy>Administrator</cp:lastModifiedBy>
  <cp:lastPrinted>2022-08-22T02:41:00Z</cp:lastPrinted>
  <dcterms:modified xsi:type="dcterms:W3CDTF">2022-08-22T09:03:27Z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7DFA4CC184604590A1F6A001F9272C04</vt:lpwstr>
  </property>
</Properties>
</file>